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13" w:rsidRPr="00D46265" w:rsidRDefault="00C57F13" w:rsidP="00D23A5C">
      <w:pPr>
        <w:ind w:right="-1"/>
        <w:rPr>
          <w:rFonts w:cs="Verdana"/>
          <w:b/>
          <w:bCs/>
          <w:sz w:val="44"/>
          <w:szCs w:val="44"/>
        </w:rPr>
      </w:pPr>
      <w:permStart w:id="1467704999" w:edGrp="everyone"/>
    </w:p>
    <w:p w:rsidR="00E310C1" w:rsidRPr="00D46265" w:rsidRDefault="00E310C1" w:rsidP="00C57F13">
      <w:pPr>
        <w:rPr>
          <w:rFonts w:cs="Verdana"/>
          <w:b/>
          <w:bCs/>
          <w:sz w:val="44"/>
          <w:szCs w:val="44"/>
        </w:rPr>
      </w:pPr>
    </w:p>
    <w:p w:rsidR="003B6FB1" w:rsidRPr="009121AD" w:rsidRDefault="00224037" w:rsidP="00F00C7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1902230"/>
      <w:bookmarkStart w:id="1" w:name="_Toc361902272"/>
      <w:bookmarkStart w:id="2" w:name="_Toc361902592"/>
      <w:bookmarkEnd w:id="0"/>
      <w:bookmarkEnd w:id="1"/>
      <w:bookmarkEnd w:id="2"/>
      <w:r w:rsidRPr="009121AD">
        <w:rPr>
          <w:rFonts w:asciiTheme="minorHAnsi" w:hAnsiTheme="minorHAnsi"/>
          <w:sz w:val="22"/>
          <w:szCs w:val="22"/>
        </w:rPr>
        <w:tab/>
      </w:r>
      <w:bookmarkStart w:id="3" w:name="_Toc367710275"/>
      <w:r w:rsidR="003B6FB1" w:rsidRPr="009121AD">
        <w:rPr>
          <w:rFonts w:asciiTheme="minorHAnsi" w:hAnsiTheme="minorHAnsi"/>
          <w:sz w:val="22"/>
          <w:szCs w:val="22"/>
        </w:rPr>
        <w:t>ПРИЛОЖЕНИЕ 1</w:t>
      </w:r>
      <w:bookmarkEnd w:id="3"/>
    </w:p>
    <w:p w:rsidR="003B6FB1" w:rsidRPr="009121AD" w:rsidRDefault="003B6FB1" w:rsidP="003B6FB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B6FB1" w:rsidRDefault="003B6FB1" w:rsidP="004F1171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sz w:val="22"/>
          <w:szCs w:val="22"/>
          <w:lang w:val="en-US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="00DB107B" w:rsidRPr="00B862B7">
        <w:rPr>
          <w:rFonts w:asciiTheme="minorHAnsi" w:hAnsiTheme="minorHAnsi" w:cs="Verdana"/>
          <w:sz w:val="22"/>
          <w:szCs w:val="22"/>
        </w:rPr>
        <w:t>:</w:t>
      </w:r>
      <w:r w:rsidR="00DB107B" w:rsidRPr="009121AD">
        <w:rPr>
          <w:rFonts w:asciiTheme="minorHAnsi" w:hAnsiTheme="minorHAnsi" w:cs="Verdana"/>
          <w:b/>
          <w:sz w:val="22"/>
          <w:szCs w:val="22"/>
        </w:rPr>
        <w:t xml:space="preserve">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  <w:r w:rsidR="004F1171">
        <w:rPr>
          <w:rFonts w:asciiTheme="minorHAnsi" w:hAnsiTheme="minorHAnsi" w:cs="Verdana"/>
          <w:b/>
          <w:sz w:val="22"/>
          <w:szCs w:val="22"/>
          <w:lang w:val="en-US"/>
        </w:rPr>
        <w:t>.</w:t>
      </w:r>
    </w:p>
    <w:p w:rsidR="004F1171" w:rsidRPr="009121AD" w:rsidRDefault="004F1171" w:rsidP="004F117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B6FB1" w:rsidRPr="009121AD" w:rsidRDefault="003B6FB1" w:rsidP="005F23B8">
      <w:pPr>
        <w:autoSpaceDE w:val="0"/>
        <w:autoSpaceDN w:val="0"/>
        <w:adjustRightInd w:val="0"/>
        <w:ind w:left="5040" w:firstLine="72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3B6FB1" w:rsidRPr="009121AD" w:rsidRDefault="003B6FB1" w:rsidP="005F23B8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3B6FB1" w:rsidRPr="009121AD" w:rsidRDefault="003B6FB1" w:rsidP="003B6FB1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F00C76" w:rsidRPr="004F600E" w:rsidRDefault="00F00C76" w:rsidP="00F00C76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F00C76" w:rsidRPr="004F600E" w:rsidRDefault="00F00C76" w:rsidP="00F00C76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F00C76" w:rsidRPr="004F600E" w:rsidRDefault="00F00C76" w:rsidP="00F00C7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F00C76" w:rsidRPr="004F600E" w:rsidRDefault="00F00C76" w:rsidP="00F00C7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F00C76" w:rsidRPr="004F600E" w:rsidRDefault="00F00C76" w:rsidP="00F00C7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F00C76" w:rsidRPr="004F600E" w:rsidRDefault="00F00C76" w:rsidP="00F00C7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F00C76" w:rsidRPr="004F600E" w:rsidRDefault="00F00C76" w:rsidP="00F00C76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F00C76" w:rsidRPr="004F600E" w:rsidRDefault="00F00C76" w:rsidP="00F00C76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F00C76" w:rsidRPr="004F600E" w:rsidRDefault="00F00C76" w:rsidP="00F00C76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F00C76" w:rsidRPr="004F600E" w:rsidRDefault="00F00C76" w:rsidP="00F00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F00C76" w:rsidRPr="004F600E" w:rsidRDefault="00F00C76" w:rsidP="00F00C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3B6FB1" w:rsidRPr="009121AD" w:rsidRDefault="00F00C76" w:rsidP="00F00C7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proofErr w:type="spellStart"/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proofErr w:type="spellEnd"/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6D437F" w:rsidRPr="009121AD" w:rsidRDefault="00124102" w:rsidP="00124102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3B6FB1" w:rsidRPr="009121AD" w:rsidRDefault="003B6FB1" w:rsidP="003B6FB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3B6FB1" w:rsidRPr="009121AD" w:rsidRDefault="003B6FB1" w:rsidP="003B6FB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D437F" w:rsidRDefault="003B6FB1" w:rsidP="004F1171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sz w:val="22"/>
          <w:szCs w:val="22"/>
          <w:lang w:val="en-US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</w:t>
      </w:r>
      <w:r w:rsidR="006D437F"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="001C0D74"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="004F1171" w:rsidRPr="004F117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  <w:r w:rsidR="004F1171">
        <w:rPr>
          <w:rFonts w:asciiTheme="minorHAnsi" w:hAnsiTheme="minorHAnsi" w:cs="Verdana"/>
          <w:b/>
          <w:sz w:val="22"/>
          <w:szCs w:val="22"/>
          <w:lang w:val="en-US"/>
        </w:rPr>
        <w:t>.</w:t>
      </w:r>
    </w:p>
    <w:p w:rsidR="004F1171" w:rsidRPr="009121AD" w:rsidRDefault="004F1171" w:rsidP="004F117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00C76" w:rsidRPr="004F600E" w:rsidRDefault="00F00C76" w:rsidP="00F00C7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F00C76" w:rsidRPr="004F600E" w:rsidRDefault="00F00C76" w:rsidP="00F00C7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F00C76" w:rsidRPr="004F600E" w:rsidRDefault="00F00C76" w:rsidP="00F00C7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F00C76" w:rsidRPr="004F600E" w:rsidRDefault="00F00C76" w:rsidP="00F00C7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F00C76" w:rsidRPr="004F600E" w:rsidRDefault="00F00C76" w:rsidP="00F00C7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F00C76" w:rsidRPr="004F600E" w:rsidRDefault="00F00C76" w:rsidP="00F00C7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F00C76" w:rsidRPr="004F600E" w:rsidRDefault="00F00C76" w:rsidP="00F00C7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F00C76" w:rsidRPr="004F600E" w:rsidRDefault="00F00C76" w:rsidP="00F00C7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F00C76" w:rsidRPr="004F600E" w:rsidRDefault="00F00C76" w:rsidP="00F00C7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F00C76" w:rsidRDefault="00F00C76" w:rsidP="00F00C7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4F1171" w:rsidRPr="004F600E" w:rsidRDefault="004F1171" w:rsidP="00F00C7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2.4. </w:t>
      </w:r>
      <w:r>
        <w:rPr>
          <w:rFonts w:ascii="Calibri" w:hAnsi="Calibri"/>
          <w:sz w:val="22"/>
          <w:szCs w:val="22"/>
        </w:rPr>
        <w:t>Информация за материалите за монтаж и демонтаж н</w:t>
      </w:r>
      <w:r w:rsidRPr="0024356C">
        <w:rPr>
          <w:rFonts w:ascii="Calibri" w:hAnsi="Calibri"/>
          <w:sz w:val="22"/>
          <w:szCs w:val="22"/>
        </w:rPr>
        <w:t>а скеле в съответствие със съществуващите стандарти</w:t>
      </w:r>
    </w:p>
    <w:p w:rsidR="00F00C76" w:rsidRPr="004F600E" w:rsidRDefault="00F00C76" w:rsidP="00F00C7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F00C76" w:rsidRPr="004F600E" w:rsidRDefault="00F00C76" w:rsidP="00F00C76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F00C76" w:rsidRPr="004F600E" w:rsidRDefault="00F00C76" w:rsidP="00F00C76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</w:t>
      </w:r>
      <w:proofErr w:type="spellStart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F00C76" w:rsidRPr="004F600E" w:rsidRDefault="00F00C76" w:rsidP="00F00C76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F00C76" w:rsidRPr="004F600E" w:rsidRDefault="00F00C76" w:rsidP="00F00C7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00C76" w:rsidRPr="004F600E" w:rsidRDefault="00F00C76" w:rsidP="00F00C7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F00C76" w:rsidRPr="004F600E" w:rsidRDefault="00F00C76" w:rsidP="00F00C7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F00C76" w:rsidRDefault="00F00C76" w:rsidP="00F00C7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F00C76" w:rsidRDefault="00F00C76" w:rsidP="00F00C7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F00C76" w:rsidRDefault="00F00C76" w:rsidP="00F00C7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F00C76" w:rsidRPr="004F600E" w:rsidRDefault="00F00C76" w:rsidP="00F00C7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="Calibri" w:hAnsi="Calibri" w:cs="Verdana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F00C76" w:rsidRPr="004F600E" w:rsidRDefault="00F00C76" w:rsidP="00F00C76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F00C76" w:rsidRPr="004F600E" w:rsidRDefault="00F00C76" w:rsidP="00F00C76">
      <w:pPr>
        <w:jc w:val="both"/>
        <w:rPr>
          <w:rFonts w:ascii="Calibri" w:hAnsi="Calibri" w:cs="Verdana"/>
          <w:sz w:val="22"/>
          <w:szCs w:val="22"/>
        </w:rPr>
      </w:pPr>
    </w:p>
    <w:p w:rsidR="00F00C76" w:rsidRPr="004F600E" w:rsidRDefault="00F00C76" w:rsidP="00F00C76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F00C76" w:rsidRPr="004F600E" w:rsidRDefault="00F00C76" w:rsidP="00F00C76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4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4"/>
    </w:p>
    <w:p w:rsidR="00F00C76" w:rsidRPr="004F600E" w:rsidRDefault="00F00C76" w:rsidP="00F00C76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F00C76" w:rsidRPr="004F600E" w:rsidRDefault="00F00C76" w:rsidP="00F00C7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F00C76" w:rsidRPr="004F600E" w:rsidRDefault="00F00C76" w:rsidP="00F00C7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4F600E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4F600E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DC208D" w:rsidRPr="00B862B7" w:rsidRDefault="00F00C76" w:rsidP="00DC208D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и във връзка</w:t>
      </w:r>
      <w:r w:rsidR="00D57E2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57E24">
        <w:rPr>
          <w:rFonts w:asciiTheme="minorHAnsi" w:hAnsiTheme="minorHAnsi"/>
          <w:sz w:val="22"/>
          <w:szCs w:val="22"/>
        </w:rPr>
        <w:t>със система за предварителен подбор за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</w:p>
    <w:p w:rsidR="00F00C76" w:rsidRPr="004F600E" w:rsidRDefault="00F00C76" w:rsidP="00F00C76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F00C76" w:rsidRPr="004F600E" w:rsidRDefault="00F00C76" w:rsidP="00F00C7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F00C76" w:rsidRPr="004F600E" w:rsidRDefault="00F00C76" w:rsidP="00F00C7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F00C76" w:rsidRPr="004F600E" w:rsidRDefault="00F00C76" w:rsidP="00F00C76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F00C76" w:rsidRPr="004F600E" w:rsidRDefault="00F00C76" w:rsidP="00F00C76">
      <w:pPr>
        <w:numPr>
          <w:ilvl w:val="0"/>
          <w:numId w:val="1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F00C76" w:rsidRPr="004F600E" w:rsidRDefault="00F00C76" w:rsidP="00F00C76">
      <w:pPr>
        <w:numPr>
          <w:ilvl w:val="0"/>
          <w:numId w:val="1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F00C76" w:rsidRPr="004F600E" w:rsidRDefault="00F00C76" w:rsidP="00F00C76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F00C76" w:rsidRPr="004F600E" w:rsidRDefault="00F00C76" w:rsidP="00F00C7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F00C76" w:rsidRPr="004F600E" w:rsidRDefault="00F00C76" w:rsidP="00F00C7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F00C76" w:rsidRPr="004F600E" w:rsidRDefault="00F00C76" w:rsidP="00F00C7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F00C76" w:rsidRPr="004F600E" w:rsidRDefault="00F00C76" w:rsidP="00F00C7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F00C76" w:rsidRPr="004F600E" w:rsidRDefault="00F00C76" w:rsidP="00F00C7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F00C76" w:rsidRPr="004F600E" w:rsidRDefault="00F00C76" w:rsidP="00F00C7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F00C76" w:rsidRPr="004F600E" w:rsidRDefault="00F00C76" w:rsidP="00F00C7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F00C76" w:rsidRPr="004F600E" w:rsidRDefault="00F00C76" w:rsidP="00F00C7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00C76" w:rsidRPr="004F600E" w:rsidRDefault="00F00C76" w:rsidP="00F00C7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F00C76" w:rsidRPr="004F600E" w:rsidRDefault="00F00C76" w:rsidP="00F00C7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="00D57E24">
        <w:fldChar w:fldCharType="begin"/>
      </w:r>
      <w:r w:rsidR="00D57E24">
        <w:instrText xml:space="preserve"> HYPERLINK "http://ciela/act.aspx?ID=1&amp;IDNA=7F4AB933&amp;IDSTR=0&amp;FIND=_2885742" \t "_parent" </w:instrText>
      </w:r>
      <w:r w:rsidR="00D57E24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 w:rsidR="00D57E24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="00D57E24">
        <w:fldChar w:fldCharType="begin"/>
      </w:r>
      <w:r w:rsidR="00D57E24">
        <w:instrText xml:space="preserve"> HYPERLINK "http://ciela/act.aspx?ID=1&amp;IDNA=7F4AB933&amp;IDSTR=0&amp;FIND=_2885743" \t "_parent" </w:instrText>
      </w:r>
      <w:r w:rsidR="00D57E24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 w:rsidR="00D57E24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F00C76" w:rsidRPr="004F600E" w:rsidRDefault="00F00C76" w:rsidP="00F00C7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00C76" w:rsidRPr="004F600E" w:rsidRDefault="00F00C76" w:rsidP="00F00C7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00C76" w:rsidRPr="004F600E" w:rsidRDefault="00F00C76" w:rsidP="00F00C7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F00C76" w:rsidRPr="004F600E" w:rsidRDefault="00F00C76" w:rsidP="00F00C7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F00C76" w:rsidRPr="004F600E" w:rsidRDefault="00F00C76" w:rsidP="00F00C76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F00C76" w:rsidRPr="004F600E" w:rsidRDefault="00F00C76" w:rsidP="00F00C7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F00C76" w:rsidRPr="004F600E" w:rsidRDefault="00F00C76" w:rsidP="00F00C7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F00C76" w:rsidRPr="004F600E" w:rsidRDefault="00F00C76" w:rsidP="00F00C7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F00C76" w:rsidRPr="004F600E" w:rsidRDefault="00F00C76" w:rsidP="00F00C7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F00C76" w:rsidRPr="004F600E" w:rsidRDefault="00F00C76" w:rsidP="00F00C7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00C76" w:rsidRPr="004F600E" w:rsidRDefault="00F00C76" w:rsidP="00F00C76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F00C76" w:rsidRPr="004F600E" w:rsidRDefault="00F00C76" w:rsidP="00F00C7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00C76" w:rsidRPr="004F600E" w:rsidRDefault="00F00C76" w:rsidP="00F00C76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F00C76" w:rsidRPr="004F600E" w:rsidRDefault="00F00C76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F00C76" w:rsidRPr="004F600E" w:rsidRDefault="00F00C76" w:rsidP="00F00C76">
      <w:pPr>
        <w:jc w:val="right"/>
        <w:rPr>
          <w:rFonts w:ascii="Calibri" w:hAnsi="Calibri"/>
          <w:sz w:val="22"/>
          <w:szCs w:val="22"/>
          <w:u w:val="single"/>
        </w:rPr>
      </w:pPr>
    </w:p>
    <w:p w:rsidR="00F00C76" w:rsidRPr="004F600E" w:rsidRDefault="00F00C76" w:rsidP="00F00C7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F00C76" w:rsidRPr="004F600E" w:rsidRDefault="00F00C76" w:rsidP="00F00C7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F00C76" w:rsidRPr="004F600E" w:rsidRDefault="00F00C76" w:rsidP="00F00C76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F00C76" w:rsidRPr="004F600E" w:rsidRDefault="00F00C76" w:rsidP="00F00C7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F00C76" w:rsidRPr="004F600E" w:rsidRDefault="00F00C76" w:rsidP="00F00C76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F00C76" w:rsidRPr="004F600E" w:rsidRDefault="00F00C76" w:rsidP="00F00C7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F00C76" w:rsidRPr="004F600E" w:rsidRDefault="00F00C76" w:rsidP="00F00C76">
      <w:pPr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F00C76" w:rsidRPr="004F600E" w:rsidRDefault="00F00C76" w:rsidP="00F00C76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F00C76" w:rsidRPr="004F600E" w:rsidRDefault="00F00C76" w:rsidP="00F00C7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F00C76" w:rsidRPr="004F600E" w:rsidRDefault="00F00C76" w:rsidP="00F00C76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F00C76" w:rsidRPr="004F600E" w:rsidRDefault="00F00C76" w:rsidP="00F00C76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F00C76" w:rsidRPr="004F600E" w:rsidRDefault="00F00C76" w:rsidP="00F00C76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F00C76" w:rsidRPr="00DC208D" w:rsidRDefault="00F00C76" w:rsidP="00DC208D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B862B7" w:rsidRPr="004F600E" w:rsidRDefault="00B862B7" w:rsidP="00B862B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00C76" w:rsidRPr="004F600E" w:rsidRDefault="00F00C76" w:rsidP="00B862B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F00C76" w:rsidRPr="004F600E" w:rsidRDefault="00F00C76" w:rsidP="00F00C7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F00C76" w:rsidRPr="004F600E" w:rsidRDefault="00F00C76" w:rsidP="00F00C76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F00C76" w:rsidRPr="004F600E" w:rsidRDefault="00F00C76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F00C76" w:rsidRPr="004F600E" w:rsidRDefault="00F00C76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F00C76" w:rsidRPr="004F600E" w:rsidRDefault="00F00C76" w:rsidP="00F00C76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F00C76" w:rsidRPr="004F600E" w:rsidRDefault="00F00C76" w:rsidP="00F00C7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F00C76" w:rsidRPr="004F600E" w:rsidRDefault="00F00C76" w:rsidP="00F00C7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F00C76" w:rsidRPr="004F600E" w:rsidRDefault="00F00C76" w:rsidP="00F00C7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F00C76" w:rsidRPr="004F600E" w:rsidRDefault="00F00C76" w:rsidP="00F00C7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F00C76" w:rsidRPr="004F600E" w:rsidRDefault="00F00C76" w:rsidP="00F00C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F00C76" w:rsidRPr="004F600E" w:rsidRDefault="00F00C76" w:rsidP="00F00C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F00C76" w:rsidRPr="004F600E" w:rsidRDefault="00F00C76" w:rsidP="00F00C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B862B7" w:rsidRDefault="00F00C76" w:rsidP="004F1171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</w:p>
    <w:p w:rsidR="004F1171" w:rsidRPr="00B862B7" w:rsidRDefault="004F1171" w:rsidP="004F117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00C76" w:rsidRPr="004F600E" w:rsidRDefault="00F00C76" w:rsidP="00F00C76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F00C76" w:rsidRPr="004F600E" w:rsidRDefault="00F00C76" w:rsidP="00F00C76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F00C76" w:rsidRPr="004F600E" w:rsidRDefault="00F00C76" w:rsidP="00F00C7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F00C76" w:rsidRPr="004F600E" w:rsidRDefault="00F00C76" w:rsidP="00F00C7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F00C76" w:rsidRPr="004F600E" w:rsidRDefault="00F00C76" w:rsidP="00F00C7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F00C76" w:rsidRPr="004F600E" w:rsidRDefault="00F00C76" w:rsidP="00F00C7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F00C76" w:rsidRPr="004F600E" w:rsidRDefault="00F00C76" w:rsidP="00F00C7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F00C76" w:rsidRPr="004F600E" w:rsidTr="00D23A5C">
        <w:tc>
          <w:tcPr>
            <w:tcW w:w="319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7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F00C76" w:rsidRPr="004F600E" w:rsidTr="00D23A5C">
        <w:tc>
          <w:tcPr>
            <w:tcW w:w="319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0C76" w:rsidRPr="004F600E" w:rsidTr="00D23A5C">
        <w:tc>
          <w:tcPr>
            <w:tcW w:w="319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F00C76" w:rsidRPr="004F600E" w:rsidRDefault="00F00C76" w:rsidP="00F00C7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0C76" w:rsidRPr="004F600E" w:rsidRDefault="00F00C76" w:rsidP="00F00C7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F00C76" w:rsidRPr="004F600E" w:rsidRDefault="00F00C76" w:rsidP="00F00C7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F00C76" w:rsidRPr="004F600E" w:rsidRDefault="00F00C76" w:rsidP="00F00C7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F00C76" w:rsidRPr="004F600E" w:rsidRDefault="00F00C76" w:rsidP="00F00C76">
      <w:pPr>
        <w:rPr>
          <w:rFonts w:ascii="Calibri" w:hAnsi="Calibri" w:cs="Calibri"/>
          <w:sz w:val="22"/>
          <w:szCs w:val="22"/>
          <w:lang w:val="ru-RU"/>
        </w:rPr>
      </w:pPr>
    </w:p>
    <w:p w:rsidR="00F00C76" w:rsidRPr="004F600E" w:rsidRDefault="00F00C76" w:rsidP="00F00C7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="00D23A5C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="00D23A5C">
        <w:rPr>
          <w:rFonts w:ascii="Calibri" w:hAnsi="Calibri" w:cs="Calibri"/>
          <w:color w:val="000000"/>
          <w:sz w:val="22"/>
          <w:szCs w:val="22"/>
        </w:rPr>
        <w:tab/>
      </w:r>
      <w:r w:rsidR="00D23A5C">
        <w:rPr>
          <w:rFonts w:ascii="Calibri" w:hAnsi="Calibri" w:cs="Calibri"/>
          <w:color w:val="000000"/>
          <w:sz w:val="22"/>
          <w:szCs w:val="22"/>
        </w:rPr>
        <w:tab/>
      </w:r>
      <w:r w:rsidR="00D23A5C"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 w:rsidR="00D23A5C">
        <w:rPr>
          <w:rFonts w:ascii="Calibri" w:hAnsi="Calibri" w:cs="Calibri"/>
          <w:color w:val="000000"/>
          <w:sz w:val="22"/>
          <w:szCs w:val="22"/>
        </w:rPr>
        <w:tab/>
      </w:r>
    </w:p>
    <w:p w:rsidR="00F00C76" w:rsidRPr="004F600E" w:rsidRDefault="00D23A5C" w:rsidP="00D23A5C">
      <w:pPr>
        <w:ind w:left="6480" w:firstLine="720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  <w:lang w:val="en-US"/>
        </w:rPr>
        <w:t xml:space="preserve">  </w:t>
      </w:r>
      <w:r w:rsidR="00F00C76"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F00C76" w:rsidRPr="004F600E" w:rsidRDefault="00D23A5C" w:rsidP="00F00C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F00C76"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F00C76" w:rsidRPr="004F600E" w:rsidRDefault="00F00C76" w:rsidP="00F00C7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F00C76" w:rsidRPr="004F600E" w:rsidRDefault="00D23A5C" w:rsidP="00F00C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00C76"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F00C76" w:rsidRPr="004F600E" w:rsidRDefault="00F00C76" w:rsidP="00F00C7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4008C" w:rsidRDefault="00A4008C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4008C" w:rsidRDefault="00A4008C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F00C76" w:rsidRPr="004F600E" w:rsidRDefault="00F00C76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F00C76" w:rsidRPr="004F600E" w:rsidRDefault="00F00C76" w:rsidP="00F00C76">
      <w:pPr>
        <w:jc w:val="center"/>
        <w:rPr>
          <w:rFonts w:ascii="Calibri" w:hAnsi="Calibri"/>
          <w:sz w:val="28"/>
          <w:szCs w:val="28"/>
        </w:rPr>
      </w:pPr>
    </w:p>
    <w:p w:rsidR="00F00C76" w:rsidRPr="004F600E" w:rsidRDefault="00F00C76" w:rsidP="00F00C7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F00C76" w:rsidRPr="004F600E" w:rsidRDefault="00F00C76" w:rsidP="00F00C76">
      <w:pPr>
        <w:jc w:val="center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F00C76" w:rsidRPr="004F600E" w:rsidRDefault="00F00C76" w:rsidP="00F00C76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F00C76" w:rsidRPr="004F600E" w:rsidRDefault="00F00C76" w:rsidP="00F00C76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F00C76" w:rsidRPr="004F600E" w:rsidRDefault="00F00C76" w:rsidP="00F00C76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F00C76" w:rsidRPr="004F600E" w:rsidRDefault="00F00C76" w:rsidP="00F00C7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F00C76" w:rsidRPr="004F600E" w:rsidRDefault="00F00C76" w:rsidP="00F00C7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F00C76" w:rsidRPr="004F600E" w:rsidRDefault="00F00C76" w:rsidP="00F00C7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F00C76" w:rsidRPr="004F600E" w:rsidRDefault="00F00C76" w:rsidP="00F00C7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862B7" w:rsidRDefault="00F00C76" w:rsidP="004F1171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</w:p>
    <w:p w:rsidR="004F1171" w:rsidRPr="00B862B7" w:rsidRDefault="004F1171" w:rsidP="004F117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F00C76" w:rsidRPr="004F600E" w:rsidRDefault="00F00C76" w:rsidP="00F00C7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F00C76" w:rsidRPr="004F600E" w:rsidRDefault="00F00C76" w:rsidP="00F00C76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F00C76" w:rsidRPr="004F600E" w:rsidRDefault="00F00C76" w:rsidP="00F00C7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F00C76" w:rsidRPr="004F600E" w:rsidRDefault="00F00C76" w:rsidP="00F00C7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F00C76" w:rsidRPr="004F600E" w:rsidRDefault="00F00C76" w:rsidP="00F00C7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F00C76" w:rsidRPr="004F600E" w:rsidRDefault="00F00C76" w:rsidP="00F00C76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="Calibri" w:hAnsi="Calibri"/>
          <w:sz w:val="22"/>
          <w:szCs w:val="22"/>
        </w:rPr>
      </w:pPr>
    </w:p>
    <w:p w:rsidR="00F00C76" w:rsidRPr="004F600E" w:rsidRDefault="00F00C76" w:rsidP="00F00C76">
      <w:pPr>
        <w:rPr>
          <w:lang w:val="ru-RU"/>
        </w:rPr>
      </w:pPr>
    </w:p>
    <w:p w:rsidR="00F00C76" w:rsidRPr="004F600E" w:rsidRDefault="00F00C76" w:rsidP="00F00C76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F00C76" w:rsidRPr="004F600E" w:rsidRDefault="00F00C76" w:rsidP="00F00C76">
      <w:pPr>
        <w:rPr>
          <w:color w:val="000000"/>
        </w:rPr>
      </w:pPr>
    </w:p>
    <w:p w:rsidR="00F00C76" w:rsidRPr="004F600E" w:rsidRDefault="00F00C76" w:rsidP="00F00C76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F00C76" w:rsidRPr="004F600E" w:rsidRDefault="00F00C76" w:rsidP="00F00C76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F00C76" w:rsidRPr="004F600E" w:rsidRDefault="00F00C76" w:rsidP="00F00C76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F00C76" w:rsidRPr="004F600E" w:rsidRDefault="00F00C76" w:rsidP="00F00C76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F00C76" w:rsidRPr="004F600E" w:rsidRDefault="00F00C76" w:rsidP="00F00C76">
      <w:pPr>
        <w:rPr>
          <w:vertAlign w:val="superscript"/>
        </w:rPr>
      </w:pPr>
    </w:p>
    <w:p w:rsidR="00A4008C" w:rsidRDefault="00A4008C">
      <w:pPr>
        <w:rPr>
          <w:color w:val="000000"/>
          <w:u w:val="single"/>
          <w:vertAlign w:val="superscript"/>
        </w:rPr>
      </w:pPr>
      <w:r>
        <w:rPr>
          <w:color w:val="000000"/>
          <w:u w:val="single"/>
          <w:vertAlign w:val="superscript"/>
        </w:rPr>
        <w:br w:type="page"/>
      </w:r>
    </w:p>
    <w:p w:rsidR="00F00C76" w:rsidRPr="004F600E" w:rsidRDefault="00F00C76" w:rsidP="00F00C76">
      <w:pPr>
        <w:rPr>
          <w:color w:val="000000"/>
          <w:u w:val="single"/>
          <w:vertAlign w:val="superscript"/>
        </w:rPr>
      </w:pPr>
    </w:p>
    <w:p w:rsidR="00F00C76" w:rsidRPr="004F600E" w:rsidRDefault="00F00C76" w:rsidP="00F00C7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F00C76" w:rsidRPr="004F600E" w:rsidRDefault="00F00C76" w:rsidP="00F00C76">
      <w:pPr>
        <w:rPr>
          <w:color w:val="000000"/>
          <w:u w:val="single"/>
          <w:vertAlign w:val="superscript"/>
        </w:rPr>
      </w:pPr>
    </w:p>
    <w:p w:rsidR="00F00C76" w:rsidRPr="004F600E" w:rsidRDefault="00F00C76" w:rsidP="00F00C7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F00C76" w:rsidRPr="004F600E" w:rsidRDefault="00F00C76" w:rsidP="00F00C7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F00C76" w:rsidRPr="004F600E" w:rsidRDefault="00F00C76" w:rsidP="00F00C7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F00C76" w:rsidRPr="004F600E" w:rsidRDefault="00F00C76" w:rsidP="00F00C7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="00D23A5C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>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 w:rsidR="00D23A5C"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F00C76" w:rsidRPr="004F600E" w:rsidRDefault="00F00C76" w:rsidP="00F00C7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F00C76" w:rsidRPr="00D23A5C" w:rsidRDefault="00F00C76" w:rsidP="00F00C7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 w:rsidR="00D23A5C"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B862B7" w:rsidRDefault="00F00C76" w:rsidP="004F1171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кандидат</w:t>
      </w:r>
      <w:r w:rsidR="00D57E24">
        <w:rPr>
          <w:rFonts w:asciiTheme="minorHAnsi" w:hAnsiTheme="minorHAnsi"/>
          <w:sz w:val="22"/>
          <w:szCs w:val="22"/>
        </w:rPr>
        <w:t xml:space="preserve"> за включване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</w:t>
      </w:r>
      <w:r w:rsidR="00D57E24">
        <w:rPr>
          <w:rFonts w:asciiTheme="minorHAnsi" w:hAnsiTheme="minorHAnsi"/>
          <w:sz w:val="22"/>
          <w:szCs w:val="22"/>
          <w:lang w:val="ru-RU"/>
        </w:rPr>
        <w:t xml:space="preserve">система за предварителен подбор 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с предмет: </w:t>
      </w:r>
      <w:r w:rsidR="004F1171">
        <w:rPr>
          <w:rFonts w:asciiTheme="minorHAnsi" w:hAnsiTheme="minorHAnsi" w:cs="Verdana"/>
          <w:b/>
          <w:bCs/>
          <w:sz w:val="22"/>
          <w:szCs w:val="22"/>
        </w:rPr>
        <w:t>Монтаж и демонтаж на скеле на територията на ТЕЦ КонтурГлобал Марица Изток 3</w:t>
      </w:r>
    </w:p>
    <w:p w:rsidR="004F1171" w:rsidRPr="00B862B7" w:rsidRDefault="004F1171" w:rsidP="004F117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00C76" w:rsidRPr="004F600E" w:rsidRDefault="00F00C76" w:rsidP="00F00C7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F00C76" w:rsidRPr="004F600E" w:rsidRDefault="00F00C76" w:rsidP="00F00C76">
      <w:pPr>
        <w:jc w:val="both"/>
        <w:rPr>
          <w:rFonts w:asciiTheme="minorHAnsi" w:hAnsiTheme="minorHAnsi"/>
          <w:b/>
          <w:sz w:val="22"/>
          <w:szCs w:val="22"/>
        </w:rPr>
      </w:pPr>
    </w:p>
    <w:p w:rsidR="00F00C76" w:rsidRPr="004F600E" w:rsidRDefault="00F00C76" w:rsidP="00F00C7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F00C76" w:rsidRPr="004F600E" w:rsidRDefault="00F00C76" w:rsidP="00F00C7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F00C76" w:rsidRPr="004F600E" w:rsidTr="00A4008C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F00C76" w:rsidRPr="004F600E" w:rsidTr="00A4008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00C76" w:rsidRPr="004F600E" w:rsidTr="00A4008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00C76" w:rsidRPr="004F600E" w:rsidTr="00A4008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76" w:rsidRPr="004F600E" w:rsidRDefault="00F00C76" w:rsidP="00F00C76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F00C76" w:rsidRPr="004F600E" w:rsidRDefault="00F00C76" w:rsidP="00F00C7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F00C76" w:rsidRPr="004F600E" w:rsidRDefault="00F00C76" w:rsidP="00F00C7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 w:rsidR="00D23A5C"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F00C76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 w:rsidR="00D23A5C">
        <w:rPr>
          <w:rFonts w:asciiTheme="minorHAnsi" w:hAnsiTheme="minorHAnsi"/>
          <w:sz w:val="22"/>
          <w:szCs w:val="22"/>
        </w:rPr>
        <w:t>_______ по позиция №._______</w:t>
      </w:r>
    </w:p>
    <w:p w:rsidR="004F1171" w:rsidRDefault="004F1171" w:rsidP="00F00C76">
      <w:pPr>
        <w:jc w:val="both"/>
        <w:rPr>
          <w:rFonts w:asciiTheme="minorHAnsi" w:hAnsiTheme="minorHAnsi"/>
          <w:sz w:val="22"/>
          <w:szCs w:val="22"/>
        </w:rPr>
      </w:pPr>
    </w:p>
    <w:p w:rsidR="00D57E24" w:rsidRDefault="00D57E24" w:rsidP="00F00C76">
      <w:pPr>
        <w:jc w:val="both"/>
        <w:rPr>
          <w:rFonts w:asciiTheme="minorHAnsi" w:hAnsiTheme="minorHAnsi"/>
          <w:sz w:val="22"/>
          <w:szCs w:val="22"/>
        </w:rPr>
      </w:pPr>
    </w:p>
    <w:p w:rsidR="004F1171" w:rsidRPr="004F600E" w:rsidRDefault="004F1171" w:rsidP="00F00C76">
      <w:pPr>
        <w:jc w:val="both"/>
        <w:rPr>
          <w:rFonts w:asciiTheme="minorHAnsi" w:hAnsiTheme="minorHAns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/>
          <w:sz w:val="22"/>
          <w:szCs w:val="22"/>
        </w:rPr>
      </w:pPr>
    </w:p>
    <w:p w:rsidR="00F00C76" w:rsidRPr="004F600E" w:rsidRDefault="00F00C76" w:rsidP="00F00C7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bookmarkStart w:id="5" w:name="_GoBack"/>
      <w:bookmarkEnd w:id="5"/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F00C76" w:rsidRPr="004F600E" w:rsidRDefault="00F00C76" w:rsidP="00F00C7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9900B1" w:rsidRDefault="009900B1" w:rsidP="00F00C7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57E24" w:rsidRDefault="00D57E24" w:rsidP="00F00C7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57E24" w:rsidRDefault="00D57E24" w:rsidP="00F00C7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57E24" w:rsidRDefault="00D57E24" w:rsidP="00F00C7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57E24" w:rsidRPr="00D57E24" w:rsidRDefault="00D57E24" w:rsidP="00F00C7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/ забележка: Описват се само договори които са еднакви или сходни с предмета на системата за предварителен подбор, изпълнени през последните 3 години / </w:t>
      </w:r>
      <w:permEnd w:id="1467704999"/>
    </w:p>
    <w:sectPr w:rsidR="00D57E24" w:rsidRPr="00D57E24" w:rsidSect="009E48AE">
      <w:headerReference w:type="default" r:id="rId8"/>
      <w:footerReference w:type="default" r:id="rId9"/>
      <w:type w:val="oddPage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54" w:rsidRDefault="00B12054">
      <w:r>
        <w:separator/>
      </w:r>
    </w:p>
  </w:endnote>
  <w:endnote w:type="continuationSeparator" w:id="0">
    <w:p w:rsidR="00B12054" w:rsidRDefault="00B1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A3" w:rsidRDefault="00C91AA3" w:rsidP="00B862B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D57E24">
      <w:rPr>
        <w:iCs/>
        <w:noProof/>
        <w:sz w:val="16"/>
      </w:rPr>
      <w:t>7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>
      <w:rPr>
        <w:iCs/>
        <w:sz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54" w:rsidRDefault="00B12054">
      <w:r>
        <w:separator/>
      </w:r>
    </w:p>
  </w:footnote>
  <w:footnote w:type="continuationSeparator" w:id="0">
    <w:p w:rsidR="00B12054" w:rsidRDefault="00B1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A3" w:rsidRPr="0074520F" w:rsidRDefault="00C91AA3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962"/>
    <w:multiLevelType w:val="hybridMultilevel"/>
    <w:tmpl w:val="ED2C4232"/>
    <w:lvl w:ilvl="0" w:tplc="C7048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">
    <w:nsid w:val="0EC0135A"/>
    <w:multiLevelType w:val="hybridMultilevel"/>
    <w:tmpl w:val="69A2F6FC"/>
    <w:lvl w:ilvl="0" w:tplc="04020017">
      <w:start w:val="1"/>
      <w:numFmt w:val="lowerLetter"/>
      <w:lvlText w:val="%1)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42B79BA"/>
    <w:multiLevelType w:val="hybridMultilevel"/>
    <w:tmpl w:val="41F6CB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A31AB"/>
    <w:multiLevelType w:val="hybridMultilevel"/>
    <w:tmpl w:val="49DCE53A"/>
    <w:lvl w:ilvl="0" w:tplc="0402000B">
      <w:start w:val="1"/>
      <w:numFmt w:val="bullet"/>
      <w:lvlText w:val=""/>
      <w:lvlJc w:val="left"/>
      <w:pPr>
        <w:ind w:left="413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>
    <w:nsid w:val="1A684470"/>
    <w:multiLevelType w:val="hybridMultilevel"/>
    <w:tmpl w:val="32A2C0BC"/>
    <w:lvl w:ilvl="0" w:tplc="0402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D301B1"/>
    <w:multiLevelType w:val="multilevel"/>
    <w:tmpl w:val="1972A0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23C5A"/>
    <w:multiLevelType w:val="hybridMultilevel"/>
    <w:tmpl w:val="0C7AF6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F72BA"/>
    <w:multiLevelType w:val="hybridMultilevel"/>
    <w:tmpl w:val="4CB66276"/>
    <w:lvl w:ilvl="0" w:tplc="0402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b/>
        <w:sz w:val="20"/>
      </w:rPr>
    </w:lvl>
    <w:lvl w:ilvl="1" w:tplc="0402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B5830"/>
    <w:multiLevelType w:val="hybridMultilevel"/>
    <w:tmpl w:val="1C52FD98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8B5785"/>
    <w:multiLevelType w:val="hybridMultilevel"/>
    <w:tmpl w:val="B092434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CB35EB"/>
    <w:multiLevelType w:val="hybridMultilevel"/>
    <w:tmpl w:val="09D6DB8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93AC0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9879F4"/>
    <w:multiLevelType w:val="hybridMultilevel"/>
    <w:tmpl w:val="918E74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601B4"/>
    <w:multiLevelType w:val="hybridMultilevel"/>
    <w:tmpl w:val="F57C2F62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A13A0D"/>
    <w:multiLevelType w:val="hybridMultilevel"/>
    <w:tmpl w:val="90C2F82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4017D"/>
    <w:multiLevelType w:val="hybridMultilevel"/>
    <w:tmpl w:val="769825A8"/>
    <w:lvl w:ilvl="0" w:tplc="04020017">
      <w:start w:val="1"/>
      <w:numFmt w:val="lowerLetter"/>
      <w:lvlText w:val="%1)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938765A"/>
    <w:multiLevelType w:val="hybridMultilevel"/>
    <w:tmpl w:val="07A21A44"/>
    <w:lvl w:ilvl="0" w:tplc="0C3217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25D9D"/>
    <w:multiLevelType w:val="multilevel"/>
    <w:tmpl w:val="20C0A9D4"/>
    <w:lvl w:ilvl="0">
      <w:start w:val="4"/>
      <w:numFmt w:val="decimal"/>
      <w:lvlText w:val="%1."/>
      <w:lvlJc w:val="left"/>
      <w:pPr>
        <w:ind w:left="495" w:hanging="495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28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4281B3A"/>
    <w:multiLevelType w:val="hybridMultilevel"/>
    <w:tmpl w:val="4CD278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3169B"/>
    <w:multiLevelType w:val="hybridMultilevel"/>
    <w:tmpl w:val="D9B6B5C2"/>
    <w:lvl w:ilvl="0" w:tplc="5FD87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1D4022"/>
    <w:multiLevelType w:val="hybridMultilevel"/>
    <w:tmpl w:val="7E66995E"/>
    <w:lvl w:ilvl="0" w:tplc="0402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7316FBE"/>
    <w:multiLevelType w:val="hybridMultilevel"/>
    <w:tmpl w:val="AFE69644"/>
    <w:lvl w:ilvl="0" w:tplc="45E249B2">
      <w:start w:val="4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F763A"/>
    <w:multiLevelType w:val="hybridMultilevel"/>
    <w:tmpl w:val="C60C3B5C"/>
    <w:lvl w:ilvl="0" w:tplc="A2CCFAD2">
      <w:start w:val="1"/>
      <w:numFmt w:val="bullet"/>
      <w:lvlText w:val="-"/>
      <w:lvlJc w:val="left"/>
      <w:pPr>
        <w:tabs>
          <w:tab w:val="num" w:pos="1071"/>
        </w:tabs>
        <w:ind w:left="1071" w:hanging="363"/>
      </w:pPr>
      <w:rPr>
        <w:rFonts w:ascii="Verdana" w:eastAsia="Times New Roman" w:hAnsi="Verdana" w:cs="Times New Roman" w:hint="default"/>
      </w:rPr>
    </w:lvl>
    <w:lvl w:ilvl="1" w:tplc="857C5742">
      <w:start w:val="1"/>
      <w:numFmt w:val="bullet"/>
      <w:lvlText w:val="-"/>
      <w:lvlJc w:val="left"/>
      <w:pPr>
        <w:tabs>
          <w:tab w:val="num" w:pos="353"/>
        </w:tabs>
        <w:ind w:left="1431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6">
    <w:nsid w:val="7DBF5F52"/>
    <w:multiLevelType w:val="hybridMultilevel"/>
    <w:tmpl w:val="11C63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0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6"/>
  </w:num>
  <w:num w:numId="11">
    <w:abstractNumId w:val="31"/>
  </w:num>
  <w:num w:numId="12">
    <w:abstractNumId w:val="34"/>
  </w:num>
  <w:num w:numId="13">
    <w:abstractNumId w:val="9"/>
  </w:num>
  <w:num w:numId="14">
    <w:abstractNumId w:val="26"/>
  </w:num>
  <w:num w:numId="15">
    <w:abstractNumId w:val="5"/>
  </w:num>
  <w:num w:numId="16">
    <w:abstractNumId w:val="30"/>
  </w:num>
  <w:num w:numId="17">
    <w:abstractNumId w:val="6"/>
  </w:num>
  <w:num w:numId="18">
    <w:abstractNumId w:val="28"/>
  </w:num>
  <w:num w:numId="19">
    <w:abstractNumId w:val="35"/>
  </w:num>
  <w:num w:numId="20">
    <w:abstractNumId w:val="0"/>
  </w:num>
  <w:num w:numId="21">
    <w:abstractNumId w:val="32"/>
  </w:num>
  <w:num w:numId="22">
    <w:abstractNumId w:val="2"/>
  </w:num>
  <w:num w:numId="23">
    <w:abstractNumId w:val="24"/>
  </w:num>
  <w:num w:numId="24">
    <w:abstractNumId w:val="21"/>
  </w:num>
  <w:num w:numId="25">
    <w:abstractNumId w:val="27"/>
  </w:num>
  <w:num w:numId="26">
    <w:abstractNumId w:val="18"/>
  </w:num>
  <w:num w:numId="27">
    <w:abstractNumId w:val="11"/>
  </w:num>
  <w:num w:numId="28">
    <w:abstractNumId w:val="13"/>
  </w:num>
  <w:num w:numId="29">
    <w:abstractNumId w:val="19"/>
  </w:num>
  <w:num w:numId="30">
    <w:abstractNumId w:val="22"/>
  </w:num>
  <w:num w:numId="31">
    <w:abstractNumId w:val="29"/>
  </w:num>
  <w:num w:numId="32">
    <w:abstractNumId w:val="36"/>
  </w:num>
  <w:num w:numId="33">
    <w:abstractNumId w:val="3"/>
  </w:num>
  <w:num w:numId="34">
    <w:abstractNumId w:val="20"/>
  </w:num>
  <w:num w:numId="35">
    <w:abstractNumId w:val="4"/>
  </w:num>
  <w:num w:numId="36">
    <w:abstractNumId w:val="25"/>
  </w:num>
  <w:num w:numId="37">
    <w:abstractNumId w:val="17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7F23"/>
    <w:rsid w:val="00031A85"/>
    <w:rsid w:val="00035064"/>
    <w:rsid w:val="00041D17"/>
    <w:rsid w:val="0004268F"/>
    <w:rsid w:val="0004680B"/>
    <w:rsid w:val="000505AA"/>
    <w:rsid w:val="000519E4"/>
    <w:rsid w:val="00053B93"/>
    <w:rsid w:val="00054D2A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E59B5"/>
    <w:rsid w:val="001F05AE"/>
    <w:rsid w:val="001F28EA"/>
    <w:rsid w:val="001F2A21"/>
    <w:rsid w:val="001F6C36"/>
    <w:rsid w:val="001F6D8D"/>
    <w:rsid w:val="00201EBC"/>
    <w:rsid w:val="00206238"/>
    <w:rsid w:val="00211D38"/>
    <w:rsid w:val="00211E2B"/>
    <w:rsid w:val="002126F6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4100"/>
    <w:rsid w:val="00325F25"/>
    <w:rsid w:val="00330218"/>
    <w:rsid w:val="003320C9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9025A"/>
    <w:rsid w:val="00395799"/>
    <w:rsid w:val="00397C91"/>
    <w:rsid w:val="003A19ED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600C"/>
    <w:rsid w:val="00443849"/>
    <w:rsid w:val="0044739B"/>
    <w:rsid w:val="00447B55"/>
    <w:rsid w:val="004549A5"/>
    <w:rsid w:val="004554D2"/>
    <w:rsid w:val="00455F02"/>
    <w:rsid w:val="00456FEC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F1171"/>
    <w:rsid w:val="004F3202"/>
    <w:rsid w:val="004F6408"/>
    <w:rsid w:val="004F70A8"/>
    <w:rsid w:val="004F7BCF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43F1"/>
    <w:rsid w:val="00546281"/>
    <w:rsid w:val="00546A82"/>
    <w:rsid w:val="005506F0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2C25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D2B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5EB6"/>
    <w:rsid w:val="006B15B5"/>
    <w:rsid w:val="006B1820"/>
    <w:rsid w:val="006B2C5B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0FA6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3920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15DB"/>
    <w:rsid w:val="007A7C97"/>
    <w:rsid w:val="007A7F7D"/>
    <w:rsid w:val="007B1213"/>
    <w:rsid w:val="007B5CE7"/>
    <w:rsid w:val="007B6345"/>
    <w:rsid w:val="007B760C"/>
    <w:rsid w:val="007B7AFD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2B51"/>
    <w:rsid w:val="00854F27"/>
    <w:rsid w:val="008608A0"/>
    <w:rsid w:val="00860CD4"/>
    <w:rsid w:val="00864570"/>
    <w:rsid w:val="00867D6E"/>
    <w:rsid w:val="00870F3F"/>
    <w:rsid w:val="00872A29"/>
    <w:rsid w:val="00874976"/>
    <w:rsid w:val="00880087"/>
    <w:rsid w:val="00880EED"/>
    <w:rsid w:val="00882083"/>
    <w:rsid w:val="00882C16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7B9"/>
    <w:rsid w:val="00916838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22D4"/>
    <w:rsid w:val="00962A63"/>
    <w:rsid w:val="009634B8"/>
    <w:rsid w:val="00964E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48AE"/>
    <w:rsid w:val="009E5CEA"/>
    <w:rsid w:val="009F120A"/>
    <w:rsid w:val="009F3F16"/>
    <w:rsid w:val="009F5EF8"/>
    <w:rsid w:val="00A017B2"/>
    <w:rsid w:val="00A06108"/>
    <w:rsid w:val="00A12FF7"/>
    <w:rsid w:val="00A132D8"/>
    <w:rsid w:val="00A14061"/>
    <w:rsid w:val="00A238B7"/>
    <w:rsid w:val="00A355EB"/>
    <w:rsid w:val="00A4008C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169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961E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56A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0FFA"/>
    <w:rsid w:val="00B06B11"/>
    <w:rsid w:val="00B1043D"/>
    <w:rsid w:val="00B12054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0A3D"/>
    <w:rsid w:val="00B42AA4"/>
    <w:rsid w:val="00B438D9"/>
    <w:rsid w:val="00B43C7E"/>
    <w:rsid w:val="00B44136"/>
    <w:rsid w:val="00B53CE2"/>
    <w:rsid w:val="00B54292"/>
    <w:rsid w:val="00B56A9B"/>
    <w:rsid w:val="00B619C7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62B7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A7E22"/>
    <w:rsid w:val="00BB0ECA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4D40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1AA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A7C2E"/>
    <w:rsid w:val="00CB024B"/>
    <w:rsid w:val="00CB1380"/>
    <w:rsid w:val="00CB2136"/>
    <w:rsid w:val="00CB4B1B"/>
    <w:rsid w:val="00CC21EE"/>
    <w:rsid w:val="00CC4CB2"/>
    <w:rsid w:val="00CC72D6"/>
    <w:rsid w:val="00CD0799"/>
    <w:rsid w:val="00CD1058"/>
    <w:rsid w:val="00CD43CA"/>
    <w:rsid w:val="00CD5C87"/>
    <w:rsid w:val="00CD70A6"/>
    <w:rsid w:val="00CE17D5"/>
    <w:rsid w:val="00CE3730"/>
    <w:rsid w:val="00CE60EE"/>
    <w:rsid w:val="00CF2CC3"/>
    <w:rsid w:val="00CF5950"/>
    <w:rsid w:val="00D0035B"/>
    <w:rsid w:val="00D007B1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23A5C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6265"/>
    <w:rsid w:val="00D470E8"/>
    <w:rsid w:val="00D51E02"/>
    <w:rsid w:val="00D52901"/>
    <w:rsid w:val="00D53CE6"/>
    <w:rsid w:val="00D54057"/>
    <w:rsid w:val="00D57E24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0CAE"/>
    <w:rsid w:val="00D8620A"/>
    <w:rsid w:val="00D90201"/>
    <w:rsid w:val="00D9110C"/>
    <w:rsid w:val="00D91564"/>
    <w:rsid w:val="00D965A4"/>
    <w:rsid w:val="00DA1951"/>
    <w:rsid w:val="00DA2CB9"/>
    <w:rsid w:val="00DB107B"/>
    <w:rsid w:val="00DB2AF1"/>
    <w:rsid w:val="00DB39FF"/>
    <w:rsid w:val="00DB6691"/>
    <w:rsid w:val="00DC1744"/>
    <w:rsid w:val="00DC204D"/>
    <w:rsid w:val="00DC208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3B67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25EE"/>
    <w:rsid w:val="00E42F09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5B89"/>
    <w:rsid w:val="00E86D1D"/>
    <w:rsid w:val="00E909EB"/>
    <w:rsid w:val="00E926F1"/>
    <w:rsid w:val="00E95E95"/>
    <w:rsid w:val="00E97324"/>
    <w:rsid w:val="00EA2A52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D683B"/>
    <w:rsid w:val="00EE198D"/>
    <w:rsid w:val="00EF2190"/>
    <w:rsid w:val="00EF2F9E"/>
    <w:rsid w:val="00EF4C95"/>
    <w:rsid w:val="00EF6752"/>
    <w:rsid w:val="00F00C76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7149D"/>
    <w:rsid w:val="00F73E62"/>
    <w:rsid w:val="00F7488C"/>
    <w:rsid w:val="00F75F4B"/>
    <w:rsid w:val="00F76BFF"/>
    <w:rsid w:val="00F77BAC"/>
    <w:rsid w:val="00F816F9"/>
    <w:rsid w:val="00F8201B"/>
    <w:rsid w:val="00F85347"/>
    <w:rsid w:val="00F86911"/>
    <w:rsid w:val="00F8756F"/>
    <w:rsid w:val="00F92545"/>
    <w:rsid w:val="00F92F40"/>
    <w:rsid w:val="00F94AD0"/>
    <w:rsid w:val="00FA0BE4"/>
    <w:rsid w:val="00FA1040"/>
    <w:rsid w:val="00FA50E9"/>
    <w:rsid w:val="00FA7C34"/>
    <w:rsid w:val="00FA7E3E"/>
    <w:rsid w:val="00FB0D10"/>
    <w:rsid w:val="00FB0E09"/>
    <w:rsid w:val="00FB296A"/>
    <w:rsid w:val="00FB5863"/>
    <w:rsid w:val="00FB6050"/>
    <w:rsid w:val="00FB7418"/>
    <w:rsid w:val="00FC0EE1"/>
    <w:rsid w:val="00FC61B5"/>
    <w:rsid w:val="00FD16E2"/>
    <w:rsid w:val="00FD22AF"/>
    <w:rsid w:val="00FD3642"/>
    <w:rsid w:val="00FD3F1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3FD8F24-ADD9-4E0D-89E9-DCC0966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ED2E-FD28-4770-B984-1FEC9DB1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9</TotalTime>
  <Pages>8</Pages>
  <Words>1731</Words>
  <Characters>12597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14300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3</cp:revision>
  <cp:lastPrinted>2015-01-20T07:50:00Z</cp:lastPrinted>
  <dcterms:created xsi:type="dcterms:W3CDTF">2015-12-08T06:34:00Z</dcterms:created>
  <dcterms:modified xsi:type="dcterms:W3CDTF">2015-12-08T06:42:00Z</dcterms:modified>
</cp:coreProperties>
</file>